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 xml:space="preserve">附件2： </w:t>
      </w:r>
    </w:p>
    <w:tbl>
      <w:tblPr>
        <w:tblStyle w:val="4"/>
        <w:tblW w:w="945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4"/>
        <w:gridCol w:w="1306"/>
        <w:gridCol w:w="1080"/>
        <w:gridCol w:w="556"/>
        <w:gridCol w:w="359"/>
        <w:gridCol w:w="1080"/>
        <w:gridCol w:w="1755"/>
        <w:gridCol w:w="1035"/>
        <w:gridCol w:w="115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9450" w:type="dxa"/>
            <w:gridSpan w:val="9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 xml:space="preserve">情暖少数民族女孩项目助学金发放签收表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9450" w:type="dxa"/>
            <w:gridSpan w:val="9"/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</w:rPr>
              <w:t xml:space="preserve">  学校（盖章）：                            制表时间：        年     月（单位：元）                                                    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资助编号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领取金额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学生签名(手印)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领取时间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9450" w:type="dxa"/>
            <w:gridSpan w:val="9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批准：                  审核：                                                                      制表：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066" w:type="dxa"/>
            <w:gridSpan w:val="4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*领取金额必须为打印字体，不得手写                                 </w:t>
            </w:r>
          </w:p>
        </w:tc>
        <w:tc>
          <w:tcPr>
            <w:tcW w:w="5384" w:type="dxa"/>
            <w:gridSpan w:val="5"/>
            <w:vAlign w:val="bottom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操作标准：《情暖少数民族女孩</w:t>
            </w:r>
            <w:r>
              <w:rPr>
                <w:rStyle w:val="8"/>
                <w:rFonts w:hint="default" w:ascii="仿宋" w:hAnsi="仿宋" w:eastAsia="仿宋" w:cs="仿宋"/>
                <w:sz w:val="24"/>
                <w:szCs w:val="24"/>
              </w:rPr>
              <w:t>项目管理操作办法》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F6DC7"/>
    <w:rsid w:val="00020E76"/>
    <w:rsid w:val="00196323"/>
    <w:rsid w:val="001B2118"/>
    <w:rsid w:val="00222101"/>
    <w:rsid w:val="002C2DF8"/>
    <w:rsid w:val="002C7F23"/>
    <w:rsid w:val="002E2BE1"/>
    <w:rsid w:val="003A52E4"/>
    <w:rsid w:val="0053053F"/>
    <w:rsid w:val="005D3A4C"/>
    <w:rsid w:val="00665A5D"/>
    <w:rsid w:val="00690026"/>
    <w:rsid w:val="00760E1A"/>
    <w:rsid w:val="007C428B"/>
    <w:rsid w:val="007D7B5B"/>
    <w:rsid w:val="008127CA"/>
    <w:rsid w:val="008F7ACC"/>
    <w:rsid w:val="00961B8E"/>
    <w:rsid w:val="009F76B5"/>
    <w:rsid w:val="00A10B37"/>
    <w:rsid w:val="00A357D6"/>
    <w:rsid w:val="00A75609"/>
    <w:rsid w:val="00AD0072"/>
    <w:rsid w:val="00AE52D4"/>
    <w:rsid w:val="00B51CE6"/>
    <w:rsid w:val="00BA2902"/>
    <w:rsid w:val="00DF0B7A"/>
    <w:rsid w:val="00E83739"/>
    <w:rsid w:val="00F50895"/>
    <w:rsid w:val="00FA1A57"/>
    <w:rsid w:val="00FE7F50"/>
    <w:rsid w:val="069F6DC7"/>
    <w:rsid w:val="12B03318"/>
    <w:rsid w:val="49A824DC"/>
    <w:rsid w:val="6D535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41"/>
    <w:basedOn w:val="6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Sky123.Org</Company>
  <Pages>5</Pages>
  <Words>400</Words>
  <Characters>2284</Characters>
  <Lines>19</Lines>
  <Paragraphs>5</Paragraphs>
  <TotalTime>38</TotalTime>
  <ScaleCrop>false</ScaleCrop>
  <LinksUpToDate>false</LinksUpToDate>
  <CharactersWithSpaces>2679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2018-09-16T13:39:00Z</dcterms:created>
  <dc:creator>Administrator</dc:creator>
  <cp:lastModifiedBy>猫酒喵</cp:lastModifiedBy>
  <cp:lastPrinted>2019-06-11T02:28:00Z</cp:lastPrinted>
  <dcterms:modified xsi:type="dcterms:W3CDTF">2019-06-20T03:01:47Z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