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“情暖少数民族女孩”项目助学金2017级受助学生名单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40"/>
        <w:gridCol w:w="917"/>
        <w:gridCol w:w="1245"/>
        <w:gridCol w:w="1140"/>
        <w:gridCol w:w="165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修读专业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资助标准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代雨露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  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初文奇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崔海鑫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包敖日汗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沈双赢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韩心如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彭  乐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包玉芳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甄新茹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佟  俣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邓鑫鑫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温红梅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霍佳欢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孟祥怡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王子涵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  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王子琼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罗清元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张诗语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  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  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祁媛媛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赵斯淼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  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闫红新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李心茹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陈雪凤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夏俊凡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王兆涵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郎宏婷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  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张思宇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  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  越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曹鑫宇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张潘婉婷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李天阳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徐万鑫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张永琪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白梦园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敏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姜春燕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张云慧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蒙古族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幼师升学1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69000元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F6DC7"/>
    <w:rsid w:val="00000A8A"/>
    <w:rsid w:val="00020E76"/>
    <w:rsid w:val="000338F5"/>
    <w:rsid w:val="00061A48"/>
    <w:rsid w:val="00070EBF"/>
    <w:rsid w:val="000B4942"/>
    <w:rsid w:val="001B2118"/>
    <w:rsid w:val="00222101"/>
    <w:rsid w:val="002C2DF8"/>
    <w:rsid w:val="002C7F23"/>
    <w:rsid w:val="002E2BE1"/>
    <w:rsid w:val="003A52E4"/>
    <w:rsid w:val="0053053F"/>
    <w:rsid w:val="005D3A4C"/>
    <w:rsid w:val="00665A5D"/>
    <w:rsid w:val="00690026"/>
    <w:rsid w:val="007044C8"/>
    <w:rsid w:val="00760E1A"/>
    <w:rsid w:val="007C428B"/>
    <w:rsid w:val="008127CA"/>
    <w:rsid w:val="008F2AB9"/>
    <w:rsid w:val="008F7ACC"/>
    <w:rsid w:val="00961B8E"/>
    <w:rsid w:val="009F76B5"/>
    <w:rsid w:val="00A357D6"/>
    <w:rsid w:val="00A75609"/>
    <w:rsid w:val="00AC4C54"/>
    <w:rsid w:val="00AD0072"/>
    <w:rsid w:val="00AE52D4"/>
    <w:rsid w:val="00B51CE6"/>
    <w:rsid w:val="00BA2902"/>
    <w:rsid w:val="00CC7F0C"/>
    <w:rsid w:val="00D01BF5"/>
    <w:rsid w:val="00D41DFC"/>
    <w:rsid w:val="00D64491"/>
    <w:rsid w:val="00DE0771"/>
    <w:rsid w:val="00DF0B7A"/>
    <w:rsid w:val="00E83739"/>
    <w:rsid w:val="00EA3A26"/>
    <w:rsid w:val="00F50895"/>
    <w:rsid w:val="00FA1A57"/>
    <w:rsid w:val="00FE7F50"/>
    <w:rsid w:val="069F6DC7"/>
    <w:rsid w:val="164E238A"/>
    <w:rsid w:val="329D3940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5</Pages>
  <Words>395</Words>
  <Characters>2258</Characters>
  <Lines>18</Lines>
  <Paragraphs>5</Paragraphs>
  <TotalTime>49</TotalTime>
  <ScaleCrop>false</ScaleCrop>
  <LinksUpToDate>false</LinksUpToDate>
  <CharactersWithSpaces>2648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2018-09-16T13:39:00Z</dcterms:created>
  <dc:creator>Administrator</dc:creator>
  <cp:lastModifiedBy>猫酒喵</cp:lastModifiedBy>
  <cp:lastPrinted>2019-06-11T02:28:00Z</cp:lastPrinted>
  <dcterms:modified xsi:type="dcterms:W3CDTF">2019-06-20T03:17:41Z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