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附件1：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“情暖少数民族女孩”项目助学金2018级受助学生名单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023"/>
        <w:gridCol w:w="1420"/>
        <w:gridCol w:w="1235"/>
        <w:gridCol w:w="1701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ascii="方正仿宋简体" w:eastAsia="方正仿宋简体" w:hAnsiTheme="minorHAnsi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受助学生姓名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b/>
                <w:szCs w:val="21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szCs w:val="21"/>
              </w:rPr>
              <w:t>民  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b/>
                <w:szCs w:val="21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color w:val="000000"/>
                <w:kern w:val="0"/>
                <w:szCs w:val="21"/>
              </w:rPr>
              <w:t>修读专业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b/>
                <w:szCs w:val="21"/>
              </w:rPr>
            </w:pPr>
            <w:r>
              <w:rPr>
                <w:rFonts w:hint="eastAsia" w:ascii="方正仿宋简体" w:hAnsi="仿宋" w:eastAsia="方正仿宋简体" w:cs="仿宋"/>
                <w:b/>
                <w:bCs/>
                <w:color w:val="000000"/>
                <w:kern w:val="0"/>
                <w:szCs w:val="21"/>
              </w:rPr>
              <w:t>年 级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资助标准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张静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2018级成美3班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辛瑞丰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2018级成美3班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李春华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2018级成美3班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4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金秋月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2018级成美3班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5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杜阳梦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 xml:space="preserve">蒙古族 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2018级成美3班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6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王永娜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 xml:space="preserve">蒙古族 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2018级成美3班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7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刘凤娇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2018级成美3班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8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田文慧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 xml:space="preserve">蒙古族 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2018级成美3班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9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陈凤怡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2018级成美3班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10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陈源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 xml:space="preserve">蒙古族  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2018级成美3班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11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李敏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 xml:space="preserve">蒙古族  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2018级成美3班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12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杨宇欣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2018级成美3班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13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马佳慧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2018级成美3班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14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王立颖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2018级成美3班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15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郑玉娇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2018级成美3班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16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任宏洋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2018级成美3班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17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夏雪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满族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2018级成美3班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18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媛媛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2018级成美3班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19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张子钰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2018级成美3班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ascii="方正仿宋简体" w:hAnsi="Calibri" w:eastAsia="方正仿宋简体" w:cs="宋体"/>
                <w:color w:val="000000"/>
                <w:szCs w:val="21"/>
              </w:rPr>
            </w:pPr>
            <w:r>
              <w:rPr>
                <w:rFonts w:hint="eastAsia" w:ascii="方正仿宋简体" w:hAnsi="Calibri" w:eastAsia="方正仿宋简体"/>
                <w:color w:val="000000"/>
                <w:szCs w:val="21"/>
              </w:rPr>
              <w:t>陈雪祺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方正仿宋简体" w:hAnsi="宋体" w:eastAsia="方正仿宋简体" w:cs="宋体"/>
                <w:color w:val="000000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2018级成美3班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21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张慧婷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2018级成美3班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22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ascii="方正仿宋简体" w:hAnsi="Calibri" w:eastAsia="方正仿宋简体" w:cs="宋体"/>
                <w:color w:val="000000"/>
                <w:szCs w:val="21"/>
              </w:rPr>
            </w:pPr>
            <w:r>
              <w:rPr>
                <w:rFonts w:hint="eastAsia" w:ascii="方正仿宋简体" w:hAnsi="Calibri" w:eastAsia="方正仿宋简体"/>
                <w:color w:val="000000"/>
                <w:szCs w:val="21"/>
              </w:rPr>
              <w:t>包努力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方正仿宋简体" w:hAnsi="宋体" w:eastAsia="方正仿宋简体" w:cs="宋体"/>
                <w:color w:val="000000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2018级成美3班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23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杨文慧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2018级成美3班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24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张艳杰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2018级成美3班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25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谢宇琪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2018级成美3班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26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王思雨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2018级成美3班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27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李莹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2018级成美3班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28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张佳琪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2018级成美3班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29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color w:val="000000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王晗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方正仿宋简体" w:hAnsi="宋体" w:eastAsia="方正仿宋简体" w:cs="宋体"/>
                <w:color w:val="000000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2018级成美3班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曹佳倩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方正仿宋简体" w:hAnsi="宋体" w:eastAsia="方正仿宋简体" w:cs="宋体"/>
                <w:color w:val="000000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2018级成美3班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31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ascii="方正仿宋简体" w:hAnsi="Calibri" w:eastAsia="方正仿宋简体" w:cs="宋体"/>
                <w:color w:val="000000"/>
                <w:szCs w:val="21"/>
              </w:rPr>
            </w:pPr>
            <w:r>
              <w:rPr>
                <w:rFonts w:hint="eastAsia" w:ascii="方正仿宋简体" w:hAnsi="Calibri" w:eastAsia="方正仿宋简体"/>
                <w:color w:val="000000"/>
                <w:szCs w:val="21"/>
              </w:rPr>
              <w:t>陈嘉欣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方正仿宋简体" w:hAnsi="宋体" w:eastAsia="方正仿宋简体" w:cs="宋体"/>
                <w:color w:val="000000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2018级成美3班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32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柏杨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方正仿宋简体" w:hAnsi="宋体" w:eastAsia="方正仿宋简体" w:cs="宋体"/>
                <w:color w:val="000000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2018级成美3班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33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ascii="方正仿宋简体" w:hAnsi="Calibri" w:eastAsia="方正仿宋简体" w:cs="宋体"/>
                <w:color w:val="000000"/>
                <w:szCs w:val="21"/>
              </w:rPr>
            </w:pPr>
            <w:r>
              <w:rPr>
                <w:rFonts w:hint="eastAsia" w:ascii="方正仿宋简体" w:hAnsi="Calibri" w:eastAsia="方正仿宋简体"/>
                <w:color w:val="000000"/>
                <w:szCs w:val="21"/>
              </w:rPr>
              <w:t>吴月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方正仿宋简体" w:hAnsi="宋体" w:eastAsia="方正仿宋简体" w:cs="宋体"/>
                <w:color w:val="000000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2018级成美3班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34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color w:val="000000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周畅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方正仿宋简体" w:hAnsi="宋体" w:eastAsia="方正仿宋简体" w:cs="宋体"/>
                <w:color w:val="000000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2018级成美3班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35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color w:val="000000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鲍金芝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方正仿宋简体" w:hAnsi="宋体" w:eastAsia="方正仿宋简体" w:cs="宋体"/>
                <w:color w:val="000000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2018级成美3班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36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color w:val="000000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赵爽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方正仿宋简体" w:hAnsi="宋体" w:eastAsia="方正仿宋简体" w:cs="宋体"/>
                <w:color w:val="000000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2018级成美3班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37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color w:val="000000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郑林林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方正仿宋简体" w:hAnsi="宋体" w:eastAsia="方正仿宋简体" w:cs="宋体"/>
                <w:color w:val="000000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满族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2018级成美3班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38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color w:val="000000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张磊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方正仿宋简体" w:hAnsi="宋体" w:eastAsia="方正仿宋简体" w:cs="宋体"/>
                <w:color w:val="000000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2018级成美3班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39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韩宇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方正仿宋简体" w:hAnsi="宋体" w:eastAsia="方正仿宋简体" w:cs="宋体"/>
                <w:color w:val="000000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2018级成美3班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40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郭静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方正仿宋简体" w:hAnsi="宋体" w:eastAsia="方正仿宋简体" w:cs="宋体"/>
                <w:color w:val="000000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2018级成美3班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41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邓艾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2018级成美4班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42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黄静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2018级成美4班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43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王莹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2018级成美4班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44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王文静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2018级成美4班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45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宫文华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2018级成美4班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46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李思田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2018级成美4班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47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高雪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2018级成美4班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48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庄宇鑫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2018级成美4班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49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萨仁其木格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2018级成美4班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50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马成程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2018级成美4班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51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夏明月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2018级成美4班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52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张明雨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2018级成美4班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53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莹莹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2018级成美4班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54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温佳怡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2018级成美4班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55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佘凤玲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2018级成美4班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56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闫思童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2018级成美4班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57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黄瑞雪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2018级成美4班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58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王静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2018级成美4班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59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color w:val="000000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包思伟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2018级成美4班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60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张慈航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2018级成美4班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61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ascii="方正仿宋简体" w:hAnsi="宋体" w:eastAsia="方正仿宋简体" w:cs="宋体"/>
                <w:color w:val="000000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刘畅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2018级成美4班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62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color w:val="000000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张琦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2018级成美4班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63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刘星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2018级成美4班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64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徐鹤爽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2018级成美4班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65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ascii="方正仿宋简体" w:hAnsi="宋体" w:eastAsia="方正仿宋简体" w:cs="宋体"/>
                <w:color w:val="000000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韩杰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2018级成美4班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66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ascii="方正仿宋简体" w:hAnsi="宋体" w:eastAsia="方正仿宋简体" w:cs="宋体"/>
                <w:color w:val="000000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梁全丽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2018级成美4班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67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ascii="方正仿宋简体" w:hAnsi="宋体" w:eastAsia="方正仿宋简体" w:cs="宋体"/>
                <w:color w:val="000000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袁字伟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2018级成美4班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68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王艺蒙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2018级成美4班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69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徐迎雪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2018级成美4班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70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黄佳欣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2018级成美4班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71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color w:val="000000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高玲燕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2018级成美4班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72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祁文静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2018级成美4班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73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杨辉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2018级成美4班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74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color w:val="000000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苏日古嘎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2018级成美4班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75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于静薇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2018级成美4班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76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color w:val="000000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李哲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2018级成美4班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77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color w:val="000000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何春宇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2018级成美4班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78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color w:val="000000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刘娜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2018级成美4班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79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color w:val="000000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姜相雪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2018级成美4班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80</w:t>
            </w:r>
          </w:p>
        </w:tc>
        <w:tc>
          <w:tcPr>
            <w:tcW w:w="20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方正仿宋简体" w:hAnsi="宋体" w:eastAsia="方正仿宋简体" w:cs="宋体"/>
                <w:color w:val="000000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尹嘉欣</w:t>
            </w:r>
          </w:p>
        </w:tc>
        <w:tc>
          <w:tcPr>
            <w:tcW w:w="14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color w:val="000000"/>
                <w:szCs w:val="21"/>
              </w:rPr>
              <w:t>蒙古族</w:t>
            </w:r>
          </w:p>
        </w:tc>
        <w:tc>
          <w:tcPr>
            <w:tcW w:w="1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学期教育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2018级成美4班</w:t>
            </w:r>
          </w:p>
        </w:tc>
        <w:tc>
          <w:tcPr>
            <w:tcW w:w="13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合计</w:t>
            </w:r>
          </w:p>
        </w:tc>
        <w:tc>
          <w:tcPr>
            <w:tcW w:w="7705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方正仿宋简体" w:eastAsia="方正仿宋简体" w:hAnsiTheme="minorHAnsi"/>
                <w:szCs w:val="21"/>
              </w:rPr>
            </w:pPr>
            <w:r>
              <w:rPr>
                <w:rFonts w:hint="eastAsia" w:ascii="方正仿宋简体" w:eastAsia="方正仿宋简体" w:hAnsiTheme="minorHAnsi"/>
                <w:szCs w:val="21"/>
              </w:rPr>
              <w:t>120000元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F6DC7"/>
    <w:rsid w:val="0000576C"/>
    <w:rsid w:val="00020E76"/>
    <w:rsid w:val="000338F5"/>
    <w:rsid w:val="001B2118"/>
    <w:rsid w:val="00222101"/>
    <w:rsid w:val="00234780"/>
    <w:rsid w:val="002C2DF8"/>
    <w:rsid w:val="002C7F23"/>
    <w:rsid w:val="002E2BE1"/>
    <w:rsid w:val="00315183"/>
    <w:rsid w:val="00342876"/>
    <w:rsid w:val="003A52E4"/>
    <w:rsid w:val="003D0695"/>
    <w:rsid w:val="00411669"/>
    <w:rsid w:val="004221FA"/>
    <w:rsid w:val="004347A4"/>
    <w:rsid w:val="0043511F"/>
    <w:rsid w:val="004362A1"/>
    <w:rsid w:val="0053053F"/>
    <w:rsid w:val="005D3A4C"/>
    <w:rsid w:val="00665A5D"/>
    <w:rsid w:val="00690026"/>
    <w:rsid w:val="00760E1A"/>
    <w:rsid w:val="007C428B"/>
    <w:rsid w:val="007D3748"/>
    <w:rsid w:val="008127CA"/>
    <w:rsid w:val="008F7ACC"/>
    <w:rsid w:val="00961B8E"/>
    <w:rsid w:val="009A2A83"/>
    <w:rsid w:val="009F76B5"/>
    <w:rsid w:val="00A357D6"/>
    <w:rsid w:val="00A75609"/>
    <w:rsid w:val="00AD0072"/>
    <w:rsid w:val="00AE52D4"/>
    <w:rsid w:val="00B047BB"/>
    <w:rsid w:val="00B51CE6"/>
    <w:rsid w:val="00BA2902"/>
    <w:rsid w:val="00BE5D7D"/>
    <w:rsid w:val="00C26E32"/>
    <w:rsid w:val="00C8284C"/>
    <w:rsid w:val="00CC7F0C"/>
    <w:rsid w:val="00D01BF5"/>
    <w:rsid w:val="00D50FDF"/>
    <w:rsid w:val="00DF0B7A"/>
    <w:rsid w:val="00E83739"/>
    <w:rsid w:val="00EA3A26"/>
    <w:rsid w:val="00F50895"/>
    <w:rsid w:val="00FA1A57"/>
    <w:rsid w:val="00FE7F50"/>
    <w:rsid w:val="069F6DC7"/>
    <w:rsid w:val="46490CA8"/>
    <w:rsid w:val="59BF1542"/>
    <w:rsid w:val="6D5350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41"/>
    <w:basedOn w:val="6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Sky123.Org</Company>
  <Pages>5</Pages>
  <Words>576</Words>
  <Characters>3284</Characters>
  <Lines>27</Lines>
  <Paragraphs>7</Paragraphs>
  <TotalTime>47</TotalTime>
  <ScaleCrop>false</ScaleCrop>
  <LinksUpToDate>false</LinksUpToDate>
  <CharactersWithSpaces>3853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2018-09-16T13:39:00Z</dcterms:created>
  <dc:creator>Administrator</dc:creator>
  <cp:lastModifiedBy>猫酒喵</cp:lastModifiedBy>
  <cp:lastPrinted>2019-06-11T02:28:00Z</cp:lastPrinted>
  <dcterms:modified xsi:type="dcterms:W3CDTF">2019-06-20T03:21:58Z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