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附件2： </w:t>
      </w:r>
    </w:p>
    <w:tbl>
      <w:tblPr>
        <w:tblStyle w:val="4"/>
        <w:tblW w:w="94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306"/>
        <w:gridCol w:w="1080"/>
        <w:gridCol w:w="556"/>
        <w:gridCol w:w="359"/>
        <w:gridCol w:w="1080"/>
        <w:gridCol w:w="1755"/>
        <w:gridCol w:w="1035"/>
        <w:gridCol w:w="11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情暖少数民族女孩项目助学金发放签收表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0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 xml:space="preserve">  学校（盖章）：                            制表时间：        年     月（单位：元）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资助编号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领取金额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学生签名(手印)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0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批准：                  审核：                                                                      制表：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066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*领取金额必须为打印字体，不得手写                                 </w:t>
            </w:r>
          </w:p>
        </w:tc>
        <w:tc>
          <w:tcPr>
            <w:tcW w:w="5384" w:type="dxa"/>
            <w:gridSpan w:val="5"/>
            <w:vAlign w:val="bottom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操作标准：《情暖少数民族女孩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项目管理操作办法》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C7"/>
    <w:rsid w:val="00000A8A"/>
    <w:rsid w:val="00020E76"/>
    <w:rsid w:val="000338F5"/>
    <w:rsid w:val="00061A48"/>
    <w:rsid w:val="00070EBF"/>
    <w:rsid w:val="000B4942"/>
    <w:rsid w:val="001B2118"/>
    <w:rsid w:val="00222101"/>
    <w:rsid w:val="002C2DF8"/>
    <w:rsid w:val="002C7F23"/>
    <w:rsid w:val="002E2BE1"/>
    <w:rsid w:val="003A52E4"/>
    <w:rsid w:val="0053053F"/>
    <w:rsid w:val="005D3A4C"/>
    <w:rsid w:val="00665A5D"/>
    <w:rsid w:val="00690026"/>
    <w:rsid w:val="007044C8"/>
    <w:rsid w:val="00760E1A"/>
    <w:rsid w:val="007C428B"/>
    <w:rsid w:val="008127CA"/>
    <w:rsid w:val="008F2AB9"/>
    <w:rsid w:val="008F7ACC"/>
    <w:rsid w:val="00961B8E"/>
    <w:rsid w:val="009F76B5"/>
    <w:rsid w:val="00A357D6"/>
    <w:rsid w:val="00A75609"/>
    <w:rsid w:val="00AC4C54"/>
    <w:rsid w:val="00AD0072"/>
    <w:rsid w:val="00AE52D4"/>
    <w:rsid w:val="00B51CE6"/>
    <w:rsid w:val="00BA2902"/>
    <w:rsid w:val="00CC7F0C"/>
    <w:rsid w:val="00D01BF5"/>
    <w:rsid w:val="00D41DFC"/>
    <w:rsid w:val="00D64491"/>
    <w:rsid w:val="00DE0771"/>
    <w:rsid w:val="00DF0B7A"/>
    <w:rsid w:val="00E83739"/>
    <w:rsid w:val="00EA3A26"/>
    <w:rsid w:val="00F50895"/>
    <w:rsid w:val="00FA1A57"/>
    <w:rsid w:val="00FE7F50"/>
    <w:rsid w:val="069F6DC7"/>
    <w:rsid w:val="329D3940"/>
    <w:rsid w:val="64171461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5</Pages>
  <Words>395</Words>
  <Characters>2258</Characters>
  <Lines>18</Lines>
  <Paragraphs>5</Paragraphs>
  <TotalTime>49</TotalTime>
  <ScaleCrop>false</ScaleCrop>
  <LinksUpToDate>false</LinksUpToDate>
  <CharactersWithSpaces>2648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2018-09-16T13:39:00Z</dcterms:created>
  <dc:creator>Administrator</dc:creator>
  <cp:lastModifiedBy>猫酒喵</cp:lastModifiedBy>
  <cp:lastPrinted>2019-06-11T02:28:00Z</cp:lastPrinted>
  <dcterms:modified xsi:type="dcterms:W3CDTF">2019-06-20T03:07:02Z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