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“情暖少数民族女孩”项目助学金2018级受助学生名单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23"/>
        <w:gridCol w:w="1420"/>
        <w:gridCol w:w="1235"/>
        <w:gridCol w:w="170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方正仿宋简体" w:eastAsia="方正仿宋简体" w:hAnsiTheme="minorHAnsi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受助学生姓名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b/>
                <w:szCs w:val="21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Cs w:val="21"/>
              </w:rPr>
              <w:t>民  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b/>
                <w:szCs w:val="21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color w:val="000000"/>
                <w:kern w:val="0"/>
                <w:szCs w:val="21"/>
              </w:rPr>
              <w:t>修读专业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b/>
                <w:szCs w:val="21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color w:val="000000"/>
                <w:kern w:val="0"/>
                <w:szCs w:val="21"/>
              </w:rPr>
              <w:t>年 级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资助标准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张静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辛瑞丰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李春华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金秋月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王永娜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蒙古族 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刘凤娇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陈凤怡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陈源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蒙古族  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9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李敏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蒙古族  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10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杨宇欣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11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马佳慧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12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王立颖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13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郑玉娇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14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任宏洋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15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夏雪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满族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16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媛媛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17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张子钰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18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方正仿宋简体" w:hAnsi="Calibri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hAnsi="Calibri" w:eastAsia="方正仿宋简体"/>
                <w:color w:val="000000"/>
                <w:szCs w:val="21"/>
              </w:rPr>
              <w:t>陈雪祺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19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张慧婷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方正仿宋简体" w:hAnsi="Calibri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hAnsi="Calibri" w:eastAsia="方正仿宋简体"/>
                <w:color w:val="000000"/>
                <w:szCs w:val="21"/>
              </w:rPr>
              <w:t>包努力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21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张艳杰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22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谢宇琪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23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王思雨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24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张佳琪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25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王晗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26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曹佳倩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27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方正仿宋简体" w:hAnsi="Calibri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hAnsi="Calibri" w:eastAsia="方正仿宋简体"/>
                <w:color w:val="000000"/>
                <w:szCs w:val="21"/>
              </w:rPr>
              <w:t>陈嘉欣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28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柏杨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29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方正仿宋简体" w:hAnsi="Calibri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hAnsi="Calibri" w:eastAsia="方正仿宋简体"/>
                <w:color w:val="000000"/>
                <w:szCs w:val="21"/>
              </w:rPr>
              <w:t>吴月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周畅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31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鲍金芝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32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赵爽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33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郑林林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满族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34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张磊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35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韩宇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36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郭静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37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邓艾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38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黄静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39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王文静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40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宫文华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41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高雪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42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庄宇鑫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43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萨仁其木格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44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马成程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45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夏明月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46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张明雨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47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莹莹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48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温佳怡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49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佘凤玲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50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闫思童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51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黄瑞雪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52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王静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53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包思伟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54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张慈航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55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刘畅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56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张琦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57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刘星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58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徐鹤爽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59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韩杰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60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梁全丽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61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袁字伟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62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王艺蒙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63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徐迎雪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64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黄佳欣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65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高玲燕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66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杨辉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67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于静薇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68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李哲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69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何春宇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70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刘娜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71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姜相雪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72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尹嘉欣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合计</w:t>
            </w:r>
          </w:p>
        </w:tc>
        <w:tc>
          <w:tcPr>
            <w:tcW w:w="770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 w:hAnsiTheme="minorHAnsi"/>
                <w:szCs w:val="21"/>
              </w:rPr>
              <w:t>108000元</w:t>
            </w:r>
          </w:p>
        </w:tc>
      </w:tr>
    </w:tbl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F6DC7"/>
    <w:rsid w:val="00020E76"/>
    <w:rsid w:val="000338F5"/>
    <w:rsid w:val="001241D2"/>
    <w:rsid w:val="001B2118"/>
    <w:rsid w:val="00222101"/>
    <w:rsid w:val="00234780"/>
    <w:rsid w:val="002C2DF8"/>
    <w:rsid w:val="002C7F23"/>
    <w:rsid w:val="002E2BE1"/>
    <w:rsid w:val="00342876"/>
    <w:rsid w:val="003A52E4"/>
    <w:rsid w:val="003D0695"/>
    <w:rsid w:val="00411669"/>
    <w:rsid w:val="0043511F"/>
    <w:rsid w:val="004362A1"/>
    <w:rsid w:val="0045242C"/>
    <w:rsid w:val="0053053F"/>
    <w:rsid w:val="00557A68"/>
    <w:rsid w:val="005D3A4C"/>
    <w:rsid w:val="00665A5D"/>
    <w:rsid w:val="00690026"/>
    <w:rsid w:val="0075363C"/>
    <w:rsid w:val="00760E1A"/>
    <w:rsid w:val="007C428B"/>
    <w:rsid w:val="007D3748"/>
    <w:rsid w:val="008127CA"/>
    <w:rsid w:val="008D01AC"/>
    <w:rsid w:val="008F7ACC"/>
    <w:rsid w:val="00961B8E"/>
    <w:rsid w:val="009F76B5"/>
    <w:rsid w:val="00A357D6"/>
    <w:rsid w:val="00A75609"/>
    <w:rsid w:val="00AD0072"/>
    <w:rsid w:val="00AE52D4"/>
    <w:rsid w:val="00B047BB"/>
    <w:rsid w:val="00B51CE6"/>
    <w:rsid w:val="00BA2902"/>
    <w:rsid w:val="00C26E32"/>
    <w:rsid w:val="00C71687"/>
    <w:rsid w:val="00CC7F0C"/>
    <w:rsid w:val="00D01BF5"/>
    <w:rsid w:val="00DF0912"/>
    <w:rsid w:val="00DF0B7A"/>
    <w:rsid w:val="00E83739"/>
    <w:rsid w:val="00EA3A26"/>
    <w:rsid w:val="00EB3FD9"/>
    <w:rsid w:val="00F01334"/>
    <w:rsid w:val="00F041FE"/>
    <w:rsid w:val="00F50895"/>
    <w:rsid w:val="00FA1A57"/>
    <w:rsid w:val="00FE7F50"/>
    <w:rsid w:val="069F6DC7"/>
    <w:rsid w:val="2ABC4591"/>
    <w:rsid w:val="56765BC5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4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Sky123.Org</Company>
  <Pages>5</Pages>
  <Words>536</Words>
  <Characters>3057</Characters>
  <Lines>25</Lines>
  <Paragraphs>7</Paragraphs>
  <TotalTime>52</TotalTime>
  <ScaleCrop>false</ScaleCrop>
  <LinksUpToDate>false</LinksUpToDate>
  <CharactersWithSpaces>3586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2018-09-16T13:39:00Z</dcterms:created>
  <dc:creator>Administrator</dc:creator>
  <cp:lastModifiedBy>猫酒喵</cp:lastModifiedBy>
  <cp:lastPrinted>2019-06-11T02:28:00Z</cp:lastPrinted>
  <dcterms:modified xsi:type="dcterms:W3CDTF">2019-06-20T03:24:37Z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